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F16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《福仔历险记》第二季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第五集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麻雀的秘密</w:t>
      </w:r>
    </w:p>
    <w:p w14:paraId="6105F1F7">
      <w:pPr>
        <w:jc w:val="center"/>
        <w:rPr>
          <w:b/>
          <w:bCs/>
          <w:sz w:val="24"/>
        </w:rPr>
      </w:pPr>
    </w:p>
    <w:p w14:paraId="62946C97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本集角色</w:t>
      </w:r>
    </w:p>
    <w:p w14:paraId="20366C39">
      <w:pPr>
        <w:rPr>
          <w:b/>
          <w:bCs/>
          <w:sz w:val="24"/>
        </w:rPr>
      </w:pPr>
    </w:p>
    <w:p w14:paraId="1E2663AE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奇奇：调皮捣蛋的男孩，性格刁蛮任性，经常带妹妹破坏环境。</w:t>
      </w:r>
    </w:p>
    <w:p w14:paraId="38ADEB16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小雨：奇奇的妹妹，胆小怕事，没有判断能力，经常被哥哥带着一起破坏环境。</w:t>
      </w:r>
    </w:p>
    <w:p w14:paraId="5EB0C0FD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福仔：白鹇，奇幻森林的警察，呆萌可爱有正义感。</w:t>
      </w:r>
    </w:p>
    <w:p w14:paraId="671DBC7A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球球：凤头鹰，奇幻森林的警察，勇敢有力量。</w:t>
      </w:r>
    </w:p>
    <w:p w14:paraId="39D9CD37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杰克：麻雀，奇幻森林的保卫员，忠诚的勇士，勇敢有担当。</w:t>
      </w:r>
    </w:p>
    <w:p w14:paraId="361494FD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巧巧：麻雀，性格温柔、灵动。</w:t>
      </w:r>
    </w:p>
    <w:p w14:paraId="261637F5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来福：猎狗，本集中被冤枉，后被洗刷罪名，加入了福仔的队伍。</w:t>
      </w:r>
    </w:p>
    <w:p w14:paraId="68FCCF62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大白：天鹅，性格傲慢、聪明，但心地善良。</w:t>
      </w:r>
    </w:p>
    <w:p w14:paraId="35DAC6D9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阿飞：白鹭，性格沉稳。</w:t>
      </w:r>
    </w:p>
    <w:p w14:paraId="2A9107E5">
      <w:pPr>
        <w:rPr>
          <w:b/>
          <w:bCs/>
          <w:sz w:val="24"/>
        </w:rPr>
      </w:pPr>
    </w:p>
    <w:p w14:paraId="3760B970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报头：</w:t>
      </w:r>
      <w:r>
        <w:rPr>
          <w:rFonts w:hint="eastAsia"/>
          <w:b w:val="0"/>
          <w:bCs w:val="0"/>
          <w:sz w:val="24"/>
        </w:rPr>
        <w:t>广播儿童剧《福仔历险记》第二季，出品人：张剑；总监制：陈頔；监制：陈曦；制作人：程颖；编剧：蔡婧琳；作曲：黄延平；导演：张露。</w:t>
      </w:r>
    </w:p>
    <w:p w14:paraId="6CD8563A">
      <w:pPr>
        <w:jc w:val="center"/>
        <w:rPr>
          <w:b/>
          <w:bCs/>
          <w:sz w:val="24"/>
        </w:rPr>
      </w:pPr>
    </w:p>
    <w:p w14:paraId="5D2D37C4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第五集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麻雀的秘密</w:t>
      </w:r>
    </w:p>
    <w:p w14:paraId="692F027F">
      <w:pPr>
        <w:ind w:firstLine="482" w:firstLineChars="200"/>
        <w:rPr>
          <w:b/>
          <w:bCs/>
          <w:sz w:val="24"/>
        </w:rPr>
      </w:pPr>
    </w:p>
    <w:p w14:paraId="78248C29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旁白：阳光透过树梢亲吻森林万物，唤醒了新的一天，松软的泥土上，熟睡着福仔、球球、奇奇和小雨，四个小家伙睡得正酣，直到信鸽送来的一封信，打破了这份宁静。</w:t>
      </w:r>
    </w:p>
    <w:p w14:paraId="104EAEEA">
      <w:pPr>
        <w:ind w:firstLine="482" w:firstLineChars="200"/>
        <w:rPr>
          <w:b/>
          <w:bCs/>
          <w:sz w:val="24"/>
        </w:rPr>
      </w:pPr>
    </w:p>
    <w:p w14:paraId="029E390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：大家快醒醒，看看我收到了什么？</w:t>
      </w:r>
    </w:p>
    <w:p w14:paraId="1CBCC1A1">
      <w:pPr>
        <w:ind w:firstLine="480" w:firstLineChars="200"/>
        <w:rPr>
          <w:sz w:val="24"/>
        </w:rPr>
      </w:pPr>
    </w:p>
    <w:p w14:paraId="19364B4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：困死了，好不容易睡个好觉，福仔，你吵什么！</w:t>
      </w:r>
    </w:p>
    <w:p w14:paraId="7D60A84F">
      <w:pPr>
        <w:ind w:firstLine="480" w:firstLineChars="200"/>
        <w:rPr>
          <w:sz w:val="24"/>
        </w:rPr>
      </w:pPr>
    </w:p>
    <w:p w14:paraId="3A3F681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：快点起床了，我收到了一封信，是麻雀家族寄来的。</w:t>
      </w:r>
    </w:p>
    <w:p w14:paraId="1D8B1D7A">
      <w:pPr>
        <w:ind w:firstLine="480" w:firstLineChars="200"/>
        <w:rPr>
          <w:sz w:val="24"/>
        </w:rPr>
      </w:pPr>
    </w:p>
    <w:p w14:paraId="1CB808E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让我看看，是麻雀</w:t>
      </w:r>
      <w:r>
        <w:rPr>
          <w:rFonts w:hint="eastAsia"/>
          <w:sz w:val="24"/>
          <w:lang w:val="en-US" w:eastAsia="zh-CN"/>
        </w:rPr>
        <w:t>杰克</w:t>
      </w:r>
      <w:r>
        <w:rPr>
          <w:rFonts w:hint="eastAsia"/>
          <w:sz w:val="24"/>
        </w:rPr>
        <w:t>写的信，快打开，看看发生了什么。</w:t>
      </w:r>
    </w:p>
    <w:p w14:paraId="3281FE38">
      <w:pPr>
        <w:ind w:firstLine="480" w:firstLineChars="200"/>
        <w:rPr>
          <w:sz w:val="24"/>
        </w:rPr>
      </w:pPr>
    </w:p>
    <w:p w14:paraId="5166300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旁白：大伙儿拆开了信件，信的内容是这样的</w:t>
      </w:r>
      <w:r>
        <w:rPr>
          <w:b/>
          <w:bCs/>
          <w:sz w:val="24"/>
        </w:rPr>
        <w:t>——</w:t>
      </w:r>
    </w:p>
    <w:p w14:paraId="1F947E7D">
      <w:pPr>
        <w:ind w:firstLine="480" w:firstLineChars="200"/>
        <w:rPr>
          <w:sz w:val="24"/>
        </w:rPr>
      </w:pPr>
    </w:p>
    <w:p w14:paraId="0B7D6EE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杰克（混响）</w:t>
      </w:r>
      <w:r>
        <w:rPr>
          <w:sz w:val="24"/>
        </w:rPr>
        <w:t xml:space="preserve"> </w:t>
      </w:r>
      <w:r>
        <w:rPr>
          <w:rFonts w:hint="eastAsia"/>
          <w:sz w:val="24"/>
        </w:rPr>
        <w:t>：</w:t>
      </w:r>
    </w:p>
    <w:p w14:paraId="1F5489BF">
      <w:pPr>
        <w:ind w:firstLine="480" w:firstLineChars="200"/>
        <w:rPr>
          <w:sz w:val="24"/>
        </w:rPr>
      </w:pPr>
      <w:r>
        <w:rPr>
          <w:rFonts w:hint="eastAsia"/>
          <w:sz w:val="24"/>
        </w:rPr>
        <w:t>亲爱的福仔：</w:t>
      </w:r>
    </w:p>
    <w:p w14:paraId="2CCE3136">
      <w:pPr>
        <w:ind w:firstLine="480" w:firstLineChars="20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好久不见，你们一定是陪着那两个人类去完成任务了，我本不想打扰你，但是无奈，事情紧急。</w:t>
      </w:r>
    </w:p>
    <w:p w14:paraId="797C7673">
      <w:pPr>
        <w:ind w:firstLine="480" w:firstLineChars="20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最近一段时间，我们麻雀家族经常发生失踪事件，我的小伙伴巧巧也失踪了，我们的族长认为是一只猎狗杀了他们，那只猎狗叫来福，是我的好朋友，我保证它一定不会做这样的事情，</w:t>
      </w:r>
      <w:r>
        <w:rPr>
          <w:rFonts w:hint="eastAsia"/>
          <w:sz w:val="24"/>
          <w:lang w:val="en-US" w:eastAsia="zh-CN"/>
        </w:rPr>
        <w:t>可是</w:t>
      </w:r>
      <w:r>
        <w:rPr>
          <w:rFonts w:hint="eastAsia"/>
          <w:sz w:val="24"/>
        </w:rPr>
        <w:t>，麻雀家族的其</w:t>
      </w:r>
      <w:r>
        <w:rPr>
          <w:rFonts w:hint="eastAsia"/>
          <w:sz w:val="24"/>
          <w:lang w:val="en-US" w:eastAsia="zh-CN"/>
        </w:rPr>
        <w:t>它</w:t>
      </w:r>
      <w:r>
        <w:rPr>
          <w:rFonts w:hint="eastAsia"/>
          <w:sz w:val="24"/>
        </w:rPr>
        <w:t>成员都不相信，他们把来福关起来了，看到朋友被冤枉，我真的很着急！</w:t>
      </w:r>
    </w:p>
    <w:p w14:paraId="5E6ECC90">
      <w:pPr>
        <w:ind w:firstLine="480" w:firstLineChars="200"/>
        <w:rPr>
          <w:rFonts w:hint="eastAsia" w:eastAsia="宋体"/>
          <w:sz w:val="24"/>
          <w:lang w:eastAsia="zh-CN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如果可以，可不可以请你带着你的伙伴们来到我们麻雀族群，帮我解开这个案子</w:t>
      </w:r>
      <w:r>
        <w:rPr>
          <w:rFonts w:hint="eastAsia"/>
          <w:sz w:val="24"/>
          <w:lang w:eastAsia="zh-CN"/>
        </w:rPr>
        <w:t>。</w:t>
      </w:r>
    </w:p>
    <w:p w14:paraId="3381A8B2">
      <w:pPr>
        <w:ind w:firstLine="480" w:firstLineChars="200"/>
        <w:rPr>
          <w:sz w:val="24"/>
        </w:rPr>
      </w:pPr>
      <w:r>
        <w:rPr>
          <w:sz w:val="24"/>
        </w:rPr>
        <w:t xml:space="preserve">                                               </w:t>
      </w:r>
      <w:r>
        <w:rPr>
          <w:rFonts w:hint="eastAsia"/>
          <w:sz w:val="24"/>
        </w:rPr>
        <w:t>你的朋友</w:t>
      </w:r>
      <w:r>
        <w:rPr>
          <w:sz w:val="24"/>
        </w:rPr>
        <w:t xml:space="preserve">  </w:t>
      </w:r>
      <w:r>
        <w:rPr>
          <w:rFonts w:hint="eastAsia"/>
          <w:sz w:val="24"/>
        </w:rPr>
        <w:t>杰克</w:t>
      </w:r>
    </w:p>
    <w:p w14:paraId="5F9B66E4">
      <w:pPr>
        <w:rPr>
          <w:sz w:val="24"/>
        </w:rPr>
      </w:pPr>
    </w:p>
    <w:p w14:paraId="4CC5473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</w:rPr>
        <w:t>原来是麻雀家族遇到</w:t>
      </w:r>
      <w:r>
        <w:rPr>
          <w:rFonts w:hint="eastAsia"/>
          <w:sz w:val="24"/>
          <w:lang w:eastAsia="zh-CN"/>
        </w:rPr>
        <w:t>了</w:t>
      </w:r>
      <w:r>
        <w:rPr>
          <w:rFonts w:hint="eastAsia"/>
          <w:sz w:val="24"/>
        </w:rPr>
        <w:t>麻烦事，杰克一定很着急。</w:t>
      </w:r>
    </w:p>
    <w:p w14:paraId="34185D7C">
      <w:pPr>
        <w:ind w:firstLine="480" w:firstLineChars="200"/>
        <w:rPr>
          <w:sz w:val="24"/>
        </w:rPr>
      </w:pPr>
    </w:p>
    <w:p w14:paraId="4BD9247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：这件事说来蹊跷，一是最近经常有麻雀失踪，失踪的麻雀去了哪里？二是猎狗被冤枉了，要想帮它洗刷冤屈，一定要找到真正的凶手才行，看来事情紧急，我们一定要帮助他们！</w:t>
      </w:r>
    </w:p>
    <w:p w14:paraId="7920CA67">
      <w:pPr>
        <w:ind w:firstLine="480" w:firstLineChars="200"/>
        <w:rPr>
          <w:b/>
          <w:bCs/>
          <w:sz w:val="24"/>
        </w:rPr>
      </w:pPr>
      <w:r>
        <w:rPr>
          <w:sz w:val="24"/>
        </w:rPr>
        <w:t xml:space="preserve"> </w:t>
      </w:r>
    </w:p>
    <w:p w14:paraId="1CC12EE6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旁白：福仔带着大家前往奇幻森林的监狱，监狱建在森林的地下，只见监狱里阴暗潮湿，四周一片漆黑，只有微弱的烛光照亮了来福疲惫的脸庞，这只可怜的小猎狗看到他们，不由得警惕</w:t>
      </w:r>
      <w:r>
        <w:rPr>
          <w:rFonts w:hint="eastAsia"/>
          <w:b/>
          <w:bCs/>
          <w:sz w:val="24"/>
          <w:lang w:eastAsia="zh-CN"/>
        </w:rPr>
        <w:t>了</w:t>
      </w:r>
      <w:r>
        <w:rPr>
          <w:rFonts w:hint="eastAsia"/>
          <w:b/>
          <w:bCs/>
          <w:sz w:val="24"/>
        </w:rPr>
        <w:t>起来。</w:t>
      </w:r>
    </w:p>
    <w:p w14:paraId="7918BE01">
      <w:pPr>
        <w:ind w:firstLine="480" w:firstLineChars="200"/>
        <w:rPr>
          <w:sz w:val="24"/>
        </w:rPr>
      </w:pPr>
    </w:p>
    <w:p w14:paraId="281B39C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：你别怕，我是福仔，麻雀杰克是我的好朋友，我也是奇幻森林的警察，我们都是来帮助你的。</w:t>
      </w:r>
    </w:p>
    <w:p w14:paraId="6665FCD5">
      <w:pPr>
        <w:ind w:firstLine="480" w:firstLineChars="200"/>
        <w:rPr>
          <w:sz w:val="24"/>
        </w:rPr>
      </w:pPr>
    </w:p>
    <w:p w14:paraId="59A55A9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来福</w:t>
      </w:r>
      <w:r>
        <w:rPr>
          <w:rFonts w:hint="eastAsia"/>
          <w:sz w:val="24"/>
        </w:rPr>
        <w:t>：见到你们简直太好了，我真的是</w:t>
      </w:r>
      <w:r>
        <w:rPr>
          <w:rFonts w:hint="eastAsia"/>
          <w:sz w:val="24"/>
          <w:lang w:val="en-US" w:eastAsia="zh-CN"/>
        </w:rPr>
        <w:t>被</w:t>
      </w:r>
      <w:r>
        <w:rPr>
          <w:rFonts w:hint="eastAsia"/>
          <w:sz w:val="24"/>
        </w:rPr>
        <w:t>冤枉的！</w:t>
      </w:r>
    </w:p>
    <w:p w14:paraId="219BE302">
      <w:pPr>
        <w:ind w:firstLine="480" w:firstLineChars="200"/>
        <w:rPr>
          <w:sz w:val="24"/>
        </w:rPr>
      </w:pPr>
    </w:p>
    <w:p w14:paraId="70A78AC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：你别急，快和我说说究竟是怎么回事。</w:t>
      </w:r>
    </w:p>
    <w:p w14:paraId="03535F2F">
      <w:pPr>
        <w:ind w:firstLine="480" w:firstLineChars="200"/>
        <w:rPr>
          <w:sz w:val="24"/>
        </w:rPr>
      </w:pPr>
    </w:p>
    <w:p w14:paraId="22F53A5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来福</w:t>
      </w:r>
      <w:r>
        <w:rPr>
          <w:rFonts w:hint="eastAsia"/>
          <w:sz w:val="24"/>
        </w:rPr>
        <w:t>：那天，我来到麻雀的领地找杰克一起玩，可是他不在家，我只能在他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家门口等他，我等了好久也不见他回来，不一会儿就睡着了，等我醒来的时候，我发现我周围的地面全是掉落的羽毛，好像刚才有其他鸟类在这里打架一样。</w:t>
      </w:r>
    </w:p>
    <w:p w14:paraId="1C23AFBC">
      <w:pPr>
        <w:ind w:firstLine="480" w:firstLineChars="200"/>
        <w:rPr>
          <w:sz w:val="24"/>
        </w:rPr>
      </w:pPr>
    </w:p>
    <w:p w14:paraId="6BE9A5A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：那些羽毛都是什么样的？</w:t>
      </w:r>
    </w:p>
    <w:p w14:paraId="3D1F16B3">
      <w:pPr>
        <w:ind w:firstLine="480" w:firstLineChars="200"/>
        <w:rPr>
          <w:sz w:val="24"/>
        </w:rPr>
      </w:pPr>
    </w:p>
    <w:p w14:paraId="166439A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来福</w:t>
      </w:r>
      <w:r>
        <w:rPr>
          <w:rFonts w:hint="eastAsia"/>
          <w:sz w:val="24"/>
        </w:rPr>
        <w:t>：有一些小小的、凌乱的羽毛，应该是麻雀的，还有一只大鸟的羽毛，是白色的，不知道是谁的。</w:t>
      </w:r>
    </w:p>
    <w:p w14:paraId="11926470">
      <w:pPr>
        <w:ind w:firstLine="480" w:firstLineChars="200"/>
        <w:rPr>
          <w:sz w:val="24"/>
        </w:rPr>
      </w:pPr>
    </w:p>
    <w:p w14:paraId="1B8A607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：然后呢？</w:t>
      </w:r>
    </w:p>
    <w:p w14:paraId="6155AF21">
      <w:pPr>
        <w:ind w:firstLine="480" w:firstLineChars="200"/>
        <w:rPr>
          <w:sz w:val="24"/>
        </w:rPr>
      </w:pPr>
    </w:p>
    <w:p w14:paraId="3FF0D20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来福</w:t>
      </w:r>
      <w:r>
        <w:rPr>
          <w:rFonts w:hint="eastAsia"/>
          <w:sz w:val="24"/>
        </w:rPr>
        <w:t>：正当我起身想要回家的时候，忽然麻雀家族的鸟儿们带着森林警察过来把我包围住，说是我杀害了麻雀，该死的是我的嘴角正好有麻雀的羽毛，可是我真的不知道那个羽毛是怎么到我嘴角的，这下我百口莫辩了。</w:t>
      </w:r>
    </w:p>
    <w:p w14:paraId="558D62A9">
      <w:pPr>
        <w:ind w:firstLine="480" w:firstLineChars="200"/>
        <w:rPr>
          <w:sz w:val="24"/>
        </w:rPr>
      </w:pPr>
    </w:p>
    <w:p w14:paraId="763BBFF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：我知道了，一定是有人要陷害你！</w:t>
      </w:r>
    </w:p>
    <w:p w14:paraId="0FA558B4">
      <w:pPr>
        <w:ind w:firstLine="480" w:firstLineChars="200"/>
        <w:rPr>
          <w:sz w:val="24"/>
        </w:rPr>
      </w:pPr>
    </w:p>
    <w:p w14:paraId="5874253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：来福，你的事情需要证据，你先在这里好好待着，我会吩咐他们对你好一点，我们现在就出去搜集证据，你坚持住，我们会来救你的。</w:t>
      </w:r>
    </w:p>
    <w:p w14:paraId="544DB4D7">
      <w:pPr>
        <w:ind w:firstLine="480" w:firstLineChars="200"/>
        <w:rPr>
          <w:sz w:val="24"/>
        </w:rPr>
      </w:pPr>
    </w:p>
    <w:p w14:paraId="6D0929D1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旁白：他们四个离开了森林监狱，叹息了许久，此时此刻，福仔和球球表情凝重，一时间不知道</w:t>
      </w:r>
      <w:r>
        <w:rPr>
          <w:rFonts w:hint="eastAsia"/>
          <w:b/>
          <w:bCs/>
          <w:sz w:val="24"/>
          <w:lang w:val="en-US" w:eastAsia="zh-CN"/>
        </w:rPr>
        <w:t>如何</w:t>
      </w:r>
      <w:r>
        <w:rPr>
          <w:rFonts w:hint="eastAsia"/>
          <w:b/>
          <w:bCs/>
          <w:sz w:val="24"/>
        </w:rPr>
        <w:t>解决。</w:t>
      </w:r>
    </w:p>
    <w:p w14:paraId="6F32FDC1">
      <w:pPr>
        <w:ind w:firstLine="482" w:firstLineChars="200"/>
        <w:rPr>
          <w:b/>
          <w:bCs/>
          <w:sz w:val="24"/>
        </w:rPr>
      </w:pPr>
    </w:p>
    <w:p w14:paraId="4738F6D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：我觉得，咱们需要先去找杰克，他是最好的联络人。</w:t>
      </w:r>
    </w:p>
    <w:p w14:paraId="3E711373">
      <w:pPr>
        <w:ind w:firstLine="480" w:firstLineChars="200"/>
        <w:rPr>
          <w:sz w:val="24"/>
        </w:rPr>
      </w:pPr>
    </w:p>
    <w:p w14:paraId="3AB496B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：哎呀，我怎么没想到呢？小雨，还是你聪明。</w:t>
      </w:r>
    </w:p>
    <w:p w14:paraId="0E53D5ED">
      <w:pPr>
        <w:ind w:firstLine="480" w:firstLineChars="200"/>
        <w:rPr>
          <w:sz w:val="24"/>
        </w:rPr>
      </w:pPr>
    </w:p>
    <w:p w14:paraId="70F7BAB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：麻雀家族是出了名的不好说话，有杰克出面，很多事情都能摆平。</w:t>
      </w:r>
    </w:p>
    <w:p w14:paraId="015BEB28">
      <w:pPr>
        <w:ind w:firstLine="480" w:firstLineChars="200"/>
        <w:rPr>
          <w:sz w:val="24"/>
        </w:rPr>
      </w:pPr>
    </w:p>
    <w:p w14:paraId="23AACA08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旁白：于是，他们飞到了杰克的家，将来福告诉他们的一切转达给了杰克。</w:t>
      </w:r>
    </w:p>
    <w:p w14:paraId="44BFAE89">
      <w:pPr>
        <w:ind w:firstLine="480" w:firstLineChars="200"/>
        <w:rPr>
          <w:sz w:val="24"/>
        </w:rPr>
      </w:pPr>
    </w:p>
    <w:p w14:paraId="3A2F074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：你们说的是这个白色的大羽毛吗？</w:t>
      </w:r>
    </w:p>
    <w:p w14:paraId="12E44675">
      <w:pPr>
        <w:ind w:firstLine="480" w:firstLineChars="200"/>
        <w:rPr>
          <w:sz w:val="24"/>
        </w:rPr>
      </w:pPr>
    </w:p>
    <w:p w14:paraId="7D19F8FD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：就是它！</w:t>
      </w:r>
    </w:p>
    <w:p w14:paraId="27D8D6E9">
      <w:pPr>
        <w:ind w:firstLine="480" w:firstLineChars="200"/>
        <w:rPr>
          <w:sz w:val="24"/>
        </w:rPr>
      </w:pPr>
    </w:p>
    <w:p w14:paraId="217CF4A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：这个羽毛我一直留着，我们麻雀家族很少和其他族群</w:t>
      </w:r>
      <w:r>
        <w:rPr>
          <w:rFonts w:hint="eastAsia"/>
          <w:sz w:val="24"/>
          <w:lang w:val="en-US" w:eastAsia="zh-CN"/>
        </w:rPr>
        <w:t>来往</w:t>
      </w:r>
      <w:r>
        <w:rPr>
          <w:rFonts w:hint="eastAsia"/>
          <w:sz w:val="24"/>
        </w:rPr>
        <w:t>，如果能找到这个羽毛的主人，我们就离真相更近了，可我就是想不出</w:t>
      </w:r>
      <w:r>
        <w:rPr>
          <w:rFonts w:hint="eastAsia"/>
          <w:sz w:val="24"/>
          <w:lang w:val="en-US" w:eastAsia="zh-CN"/>
        </w:rPr>
        <w:t>这</w:t>
      </w:r>
      <w:r>
        <w:rPr>
          <w:rFonts w:hint="eastAsia"/>
          <w:sz w:val="24"/>
        </w:rPr>
        <w:t>究竟是谁的羽毛。</w:t>
      </w:r>
    </w:p>
    <w:p w14:paraId="756F6D4D">
      <w:pPr>
        <w:ind w:firstLine="480" w:firstLineChars="200"/>
        <w:rPr>
          <w:sz w:val="24"/>
        </w:rPr>
      </w:pPr>
    </w:p>
    <w:p w14:paraId="0EF6B69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：这个一定不是白鹇的羽毛，奇幻森林里还有哪些动物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羽毛是白色的？</w:t>
      </w:r>
    </w:p>
    <w:p w14:paraId="4AA9F596">
      <w:pPr>
        <w:ind w:firstLine="480" w:firstLineChars="200"/>
        <w:rPr>
          <w:sz w:val="24"/>
        </w:rPr>
      </w:pPr>
    </w:p>
    <w:p w14:paraId="70E4D31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：这么大的白羽毛，我想想</w:t>
      </w:r>
      <w:r>
        <w:rPr>
          <w:sz w:val="24"/>
        </w:rPr>
        <w:t>.....</w:t>
      </w:r>
      <w:r>
        <w:rPr>
          <w:rFonts w:hint="eastAsia"/>
          <w:sz w:val="24"/>
        </w:rPr>
        <w:t>和天鹅的羽毛好像啊。</w:t>
      </w:r>
    </w:p>
    <w:p w14:paraId="3E850126">
      <w:pPr>
        <w:ind w:firstLine="480" w:firstLineChars="200"/>
        <w:rPr>
          <w:sz w:val="24"/>
        </w:rPr>
      </w:pPr>
    </w:p>
    <w:p w14:paraId="7F72CA8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：没准儿还真是天鹅的羽毛！它们来</w:t>
      </w:r>
      <w:r>
        <w:rPr>
          <w:rFonts w:hint="eastAsia"/>
          <w:sz w:val="24"/>
          <w:lang w:val="en-US" w:eastAsia="zh-CN"/>
        </w:rPr>
        <w:t>这儿</w:t>
      </w:r>
      <w:r>
        <w:rPr>
          <w:rFonts w:hint="eastAsia"/>
          <w:sz w:val="24"/>
        </w:rPr>
        <w:t>做什么？</w:t>
      </w:r>
    </w:p>
    <w:p w14:paraId="3CA4CC96">
      <w:pPr>
        <w:ind w:firstLine="480" w:firstLineChars="200"/>
        <w:rPr>
          <w:sz w:val="24"/>
        </w:rPr>
      </w:pPr>
    </w:p>
    <w:p w14:paraId="73AC274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：你别急，现在我们只是猜测。</w:t>
      </w:r>
    </w:p>
    <w:p w14:paraId="5BA0E133">
      <w:pPr>
        <w:ind w:firstLine="480" w:firstLineChars="200"/>
        <w:rPr>
          <w:sz w:val="24"/>
        </w:rPr>
      </w:pPr>
    </w:p>
    <w:p w14:paraId="13D7F77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：我带着这个羽毛和你们一起走，我们需要马上到天鹅的聚集地了解情况，不能犹豫，你们</w:t>
      </w:r>
      <w:r>
        <w:rPr>
          <w:rFonts w:hint="eastAsia"/>
          <w:sz w:val="24"/>
          <w:lang w:val="en-US" w:eastAsia="zh-CN"/>
        </w:rPr>
        <w:t>快</w:t>
      </w:r>
      <w:r>
        <w:rPr>
          <w:rFonts w:hint="eastAsia"/>
          <w:sz w:val="24"/>
        </w:rPr>
        <w:t>跟上我的脚步。</w:t>
      </w:r>
    </w:p>
    <w:p w14:paraId="100182F7">
      <w:pPr>
        <w:ind w:firstLine="480" w:firstLineChars="200"/>
        <w:rPr>
          <w:sz w:val="24"/>
        </w:rPr>
      </w:pPr>
    </w:p>
    <w:p w14:paraId="358EF436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旁白：杰克牵头，小分队再次出发，去往天鹅的聚集地，天鹅们住在奇幻森林中央的湖面上，湖水清澈，闪耀着银色的波光，一群群白天鹅翩然飞起，好一派壮观的景象。</w:t>
      </w:r>
    </w:p>
    <w:p w14:paraId="424DCF6E">
      <w:pPr>
        <w:rPr>
          <w:sz w:val="24"/>
        </w:rPr>
      </w:pPr>
    </w:p>
    <w:p w14:paraId="4B25906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：你好，我</w:t>
      </w:r>
      <w:r>
        <w:rPr>
          <w:rFonts w:hint="eastAsia"/>
          <w:sz w:val="24"/>
          <w:lang w:eastAsia="zh-CN"/>
        </w:rPr>
        <w:t>是</w:t>
      </w:r>
      <w:r>
        <w:rPr>
          <w:rFonts w:hint="eastAsia"/>
          <w:sz w:val="24"/>
        </w:rPr>
        <w:t>福仔，是一只白鹇，他们都是我的好朋友，最近麻雀家族出了很多事情，可能和这个羽毛有关，我想请问，你知不知道这是哪只动物的羽毛？</w:t>
      </w:r>
    </w:p>
    <w:p w14:paraId="48157580">
      <w:pPr>
        <w:ind w:firstLine="480" w:firstLineChars="200"/>
        <w:rPr>
          <w:sz w:val="24"/>
        </w:rPr>
      </w:pPr>
    </w:p>
    <w:p w14:paraId="5152E62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大白</w:t>
      </w:r>
      <w:r>
        <w:rPr>
          <w:rFonts w:hint="eastAsia"/>
          <w:sz w:val="24"/>
        </w:rPr>
        <w:t>：这个嘛！我看看，这羽毛臭烘烘的，怎么可能是我们高贵的天鹅</w:t>
      </w:r>
      <w:r>
        <w:rPr>
          <w:rFonts w:hint="eastAsia"/>
          <w:sz w:val="24"/>
          <w:lang w:val="en-US" w:eastAsia="zh-CN"/>
        </w:rPr>
        <w:t>家族</w:t>
      </w:r>
      <w:r>
        <w:rPr>
          <w:rFonts w:hint="eastAsia"/>
          <w:sz w:val="24"/>
        </w:rPr>
        <w:t>的羽毛？你认错了。</w:t>
      </w:r>
    </w:p>
    <w:p w14:paraId="66CA6306">
      <w:pPr>
        <w:ind w:firstLine="480" w:firstLineChars="200"/>
        <w:rPr>
          <w:sz w:val="24"/>
        </w:rPr>
      </w:pPr>
    </w:p>
    <w:p w14:paraId="74793C63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：那你知道是谁的羽毛吗？</w:t>
      </w:r>
    </w:p>
    <w:p w14:paraId="2E697CDD">
      <w:pPr>
        <w:ind w:firstLine="480" w:firstLineChars="200"/>
        <w:rPr>
          <w:sz w:val="24"/>
        </w:rPr>
      </w:pPr>
    </w:p>
    <w:p w14:paraId="2B01C1B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大白</w:t>
      </w:r>
      <w:r>
        <w:rPr>
          <w:rFonts w:hint="eastAsia"/>
          <w:sz w:val="24"/>
        </w:rPr>
        <w:t>：我们天鹅的羽毛其实是比较坚硬的，这个羽毛质地很软，如果我没</w:t>
      </w:r>
      <w:r>
        <w:rPr>
          <w:rFonts w:hint="eastAsia"/>
          <w:sz w:val="24"/>
          <w:lang w:val="en-US" w:eastAsia="zh-CN"/>
        </w:rPr>
        <w:t>有</w:t>
      </w:r>
      <w:r>
        <w:rPr>
          <w:rFonts w:hint="eastAsia"/>
          <w:sz w:val="24"/>
        </w:rPr>
        <w:t>记错的话，可能是白鹭的羽毛，他们和我们住的很近，朝着湖面往东的方向飞就到了。</w:t>
      </w:r>
    </w:p>
    <w:p w14:paraId="5562A353">
      <w:pPr>
        <w:ind w:firstLine="482" w:firstLineChars="200"/>
        <w:rPr>
          <w:b/>
          <w:bCs/>
          <w:sz w:val="24"/>
        </w:rPr>
      </w:pPr>
    </w:p>
    <w:p w14:paraId="6272179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奇奇：</w:t>
      </w:r>
      <w:r>
        <w:rPr>
          <w:rFonts w:hint="eastAsia"/>
          <w:sz w:val="24"/>
        </w:rPr>
        <w:t>太感谢了！我们这就去！</w:t>
      </w:r>
    </w:p>
    <w:p w14:paraId="1841F226">
      <w:pPr>
        <w:ind w:firstLine="480" w:firstLineChars="200"/>
        <w:rPr>
          <w:sz w:val="24"/>
        </w:rPr>
      </w:pPr>
    </w:p>
    <w:p w14:paraId="2D5E6B84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大白</w:t>
      </w:r>
      <w:r>
        <w:rPr>
          <w:rFonts w:hint="eastAsia"/>
          <w:sz w:val="24"/>
        </w:rPr>
        <w:t>：哦</w:t>
      </w:r>
      <w:r>
        <w:rPr>
          <w:sz w:val="24"/>
        </w:rPr>
        <w:t>~</w:t>
      </w:r>
      <w:r>
        <w:rPr>
          <w:rFonts w:hint="eastAsia"/>
          <w:sz w:val="24"/>
        </w:rPr>
        <w:t>你们竟敢还带着人类，勇气可嘉。</w:t>
      </w:r>
    </w:p>
    <w:p w14:paraId="551857B2">
      <w:pPr>
        <w:ind w:firstLine="480" w:firstLineChars="200"/>
        <w:rPr>
          <w:sz w:val="24"/>
        </w:rPr>
      </w:pPr>
    </w:p>
    <w:p w14:paraId="6A8FD14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：为什么这么说？</w:t>
      </w:r>
    </w:p>
    <w:p w14:paraId="07E93A46">
      <w:pPr>
        <w:ind w:firstLine="480" w:firstLineChars="200"/>
        <w:rPr>
          <w:sz w:val="24"/>
        </w:rPr>
      </w:pPr>
    </w:p>
    <w:p w14:paraId="7164079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大白</w:t>
      </w:r>
      <w:r>
        <w:rPr>
          <w:rFonts w:hint="eastAsia"/>
          <w:sz w:val="24"/>
        </w:rPr>
        <w:t>：很多年前，我们天鹅族群和白鹇族群曾经</w:t>
      </w:r>
      <w:r>
        <w:rPr>
          <w:rFonts w:hint="eastAsia"/>
          <w:sz w:val="24"/>
          <w:lang w:val="en-US" w:eastAsia="zh-CN"/>
        </w:rPr>
        <w:t>都</w:t>
      </w:r>
      <w:r>
        <w:rPr>
          <w:rFonts w:hint="eastAsia"/>
          <w:sz w:val="24"/>
        </w:rPr>
        <w:t>受到过人类的侵扰，但是现在人类变得更加文明了，但还有少部分人类喜欢捕捉小体型的鸟类，他们麻雀就是其中之一。</w:t>
      </w:r>
    </w:p>
    <w:p w14:paraId="0EED1338">
      <w:pPr>
        <w:ind w:firstLine="480" w:firstLineChars="200"/>
        <w:rPr>
          <w:sz w:val="24"/>
        </w:rPr>
      </w:pPr>
    </w:p>
    <w:p w14:paraId="12E156B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：这个我知道！说来惭愧</w:t>
      </w:r>
      <w:r>
        <w:rPr>
          <w:sz w:val="24"/>
        </w:rPr>
        <w:t>......</w:t>
      </w:r>
      <w:r>
        <w:rPr>
          <w:rFonts w:hint="eastAsia"/>
          <w:sz w:val="24"/>
        </w:rPr>
        <w:t>曾经我也带过小伙伴把麻雀捉来玩。</w:t>
      </w:r>
    </w:p>
    <w:p w14:paraId="10828516">
      <w:pPr>
        <w:ind w:firstLine="480" w:firstLineChars="200"/>
        <w:rPr>
          <w:sz w:val="24"/>
        </w:rPr>
      </w:pPr>
    </w:p>
    <w:p w14:paraId="6E8FB64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：现在不一样了！</w:t>
      </w:r>
      <w:r>
        <w:rPr>
          <w:sz w:val="24"/>
        </w:rPr>
        <w:t xml:space="preserve"> </w:t>
      </w:r>
      <w:r>
        <w:rPr>
          <w:rFonts w:hint="eastAsia"/>
          <w:sz w:val="24"/>
        </w:rPr>
        <w:t>我们人类已经认识到错误了，而且现在在人类世界有了《野生动物保护法》，除了麻雀以外，像青蛙、野兔和蛇类等等</w:t>
      </w:r>
      <w:r>
        <w:rPr>
          <w:sz w:val="24"/>
        </w:rPr>
        <w:t>......</w:t>
      </w:r>
      <w:r>
        <w:rPr>
          <w:rFonts w:hint="eastAsia"/>
          <w:sz w:val="24"/>
        </w:rPr>
        <w:t>都属于保护动物了！</w:t>
      </w:r>
    </w:p>
    <w:p w14:paraId="4E543334">
      <w:pPr>
        <w:ind w:firstLine="480" w:firstLineChars="200"/>
        <w:rPr>
          <w:sz w:val="24"/>
        </w:rPr>
      </w:pPr>
    </w:p>
    <w:p w14:paraId="0A30DE8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大白</w:t>
      </w:r>
      <w:r>
        <w:rPr>
          <w:rFonts w:hint="eastAsia"/>
          <w:sz w:val="24"/>
        </w:rPr>
        <w:t>：可仍然还有一部分小朋友，不遵守法律法规，乱捉麻雀，不是吗？</w:t>
      </w:r>
    </w:p>
    <w:p w14:paraId="2D99E05B">
      <w:pPr>
        <w:ind w:firstLine="480" w:firstLineChars="200"/>
        <w:rPr>
          <w:sz w:val="24"/>
        </w:rPr>
      </w:pPr>
    </w:p>
    <w:p w14:paraId="59D9304C">
      <w:pPr>
        <w:ind w:firstLine="482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：啊，这</w:t>
      </w:r>
      <w:r>
        <w:rPr>
          <w:sz w:val="24"/>
        </w:rPr>
        <w:t>......</w:t>
      </w:r>
      <w:r>
        <w:rPr>
          <w:rFonts w:hint="eastAsia"/>
          <w:sz w:val="24"/>
        </w:rPr>
        <w:t>我们现在已经认识到错误了，无论哪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种小动物，都是大自然生态的一部分，我们都要好好爱护</w:t>
      </w:r>
      <w:r>
        <w:rPr>
          <w:rFonts w:hint="eastAsia"/>
          <w:sz w:val="24"/>
          <w:lang w:eastAsia="zh-CN"/>
        </w:rPr>
        <w:t>。</w:t>
      </w:r>
    </w:p>
    <w:p w14:paraId="24BA6405">
      <w:pPr>
        <w:ind w:firstLine="480" w:firstLineChars="200"/>
        <w:rPr>
          <w:sz w:val="24"/>
        </w:rPr>
      </w:pPr>
    </w:p>
    <w:p w14:paraId="2EF63A1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大白</w:t>
      </w:r>
      <w:r>
        <w:rPr>
          <w:rFonts w:hint="eastAsia"/>
          <w:sz w:val="24"/>
        </w:rPr>
        <w:t>：看来你们人类还真是进步了！这样吧，我载着你们两个小家伙游过湖面，剩下的三个，你们就跟着我的指引飞过去吧。</w:t>
      </w:r>
    </w:p>
    <w:p w14:paraId="762F75DD">
      <w:pPr>
        <w:ind w:firstLine="480" w:firstLineChars="200"/>
        <w:rPr>
          <w:sz w:val="24"/>
        </w:rPr>
      </w:pPr>
    </w:p>
    <w:p w14:paraId="5590546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：太好了！谢谢你。</w:t>
      </w:r>
    </w:p>
    <w:p w14:paraId="1FDC9AEB">
      <w:pPr>
        <w:ind w:firstLine="480" w:firstLineChars="200"/>
        <w:rPr>
          <w:sz w:val="24"/>
        </w:rPr>
      </w:pPr>
    </w:p>
    <w:p w14:paraId="58E4D17B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旁白：奇奇和小雨跳到天鹅柔软而又温暖的身体里，向湖面的中心游去，他们离白鹭的聚集地越来越近，刚走到白鹭的地盘，就看</w:t>
      </w:r>
      <w:r>
        <w:rPr>
          <w:rFonts w:hint="eastAsia"/>
          <w:b/>
          <w:bCs/>
          <w:sz w:val="24"/>
          <w:lang w:val="en-US" w:eastAsia="zh-CN"/>
        </w:rPr>
        <w:t>见</w:t>
      </w:r>
      <w:r>
        <w:rPr>
          <w:rFonts w:hint="eastAsia"/>
          <w:b/>
          <w:bCs/>
          <w:sz w:val="24"/>
        </w:rPr>
        <w:t>了他们熟悉的朋友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阿飞，这只白鹭警惕</w:t>
      </w:r>
      <w:r>
        <w:rPr>
          <w:rFonts w:hint="eastAsia"/>
          <w:b/>
          <w:bCs/>
          <w:sz w:val="24"/>
          <w:lang w:val="en-US" w:eastAsia="zh-CN"/>
        </w:rPr>
        <w:t>着</w:t>
      </w:r>
      <w:r>
        <w:rPr>
          <w:rFonts w:hint="eastAsia"/>
          <w:b/>
          <w:bCs/>
          <w:sz w:val="24"/>
        </w:rPr>
        <w:t>看着他们。</w:t>
      </w:r>
    </w:p>
    <w:p w14:paraId="4B707CB8">
      <w:pPr>
        <w:ind w:firstLine="482" w:firstLineChars="200"/>
        <w:rPr>
          <w:b/>
          <w:bCs/>
          <w:sz w:val="24"/>
        </w:rPr>
      </w:pPr>
    </w:p>
    <w:p w14:paraId="6060C23C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阿飞</w:t>
      </w:r>
      <w:r>
        <w:rPr>
          <w:rFonts w:hint="eastAsia"/>
          <w:sz w:val="24"/>
        </w:rPr>
        <w:t>：福仔、球球、</w:t>
      </w:r>
      <w:r>
        <w:rPr>
          <w:sz w:val="24"/>
        </w:rPr>
        <w:t xml:space="preserve"> </w:t>
      </w:r>
      <w:r>
        <w:rPr>
          <w:rFonts w:hint="eastAsia"/>
          <w:sz w:val="24"/>
        </w:rPr>
        <w:t>杰克！</w:t>
      </w:r>
      <w:r>
        <w:rPr>
          <w:sz w:val="24"/>
        </w:rPr>
        <w:t xml:space="preserve"> </w:t>
      </w:r>
      <w:r>
        <w:rPr>
          <w:rFonts w:hint="eastAsia"/>
          <w:sz w:val="24"/>
        </w:rPr>
        <w:t>你们三个竟然和这两个人类在一起！你们不怕被他们伤害吗？</w:t>
      </w:r>
    </w:p>
    <w:p w14:paraId="2156D551">
      <w:pPr>
        <w:ind w:firstLine="480" w:firstLineChars="200"/>
        <w:rPr>
          <w:sz w:val="24"/>
        </w:rPr>
      </w:pPr>
    </w:p>
    <w:p w14:paraId="47E6DE9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：你放心，我和球球是监督他们完成任务的，有件事情需要你的配合，你知不知道这个白色的羽毛是哪个动物身上的？</w:t>
      </w:r>
    </w:p>
    <w:p w14:paraId="04992CE9">
      <w:pPr>
        <w:ind w:firstLine="480" w:firstLineChars="200"/>
        <w:rPr>
          <w:sz w:val="24"/>
        </w:rPr>
      </w:pPr>
    </w:p>
    <w:p w14:paraId="02F89DF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阿飞</w:t>
      </w:r>
      <w:r>
        <w:rPr>
          <w:rFonts w:hint="eastAsia"/>
          <w:sz w:val="24"/>
        </w:rPr>
        <w:t>：这个</w:t>
      </w:r>
      <w:r>
        <w:rPr>
          <w:sz w:val="24"/>
        </w:rPr>
        <w:t>.....</w:t>
      </w:r>
      <w:r>
        <w:rPr>
          <w:rFonts w:hint="eastAsia"/>
          <w:sz w:val="24"/>
        </w:rPr>
        <w:t>我不知道！</w:t>
      </w:r>
    </w:p>
    <w:p w14:paraId="68154D77">
      <w:pPr>
        <w:ind w:firstLine="480" w:firstLineChars="200"/>
        <w:rPr>
          <w:sz w:val="24"/>
        </w:rPr>
      </w:pPr>
    </w:p>
    <w:p w14:paraId="35EBC517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：你可不许撒谎！我是森林卫士！什么事情都瞒不了我！</w:t>
      </w:r>
    </w:p>
    <w:p w14:paraId="6B8692C1">
      <w:pPr>
        <w:ind w:firstLine="480" w:firstLineChars="200"/>
        <w:rPr>
          <w:sz w:val="24"/>
        </w:rPr>
      </w:pPr>
    </w:p>
    <w:p w14:paraId="3661CB87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阿飞</w:t>
      </w:r>
      <w:r>
        <w:rPr>
          <w:rFonts w:hint="eastAsia"/>
          <w:sz w:val="24"/>
        </w:rPr>
        <w:t>：我说不是就不是！你说是我的羽毛，证据呢？</w:t>
      </w:r>
    </w:p>
    <w:p w14:paraId="10A21065">
      <w:pPr>
        <w:ind w:firstLine="480" w:firstLineChars="200"/>
        <w:rPr>
          <w:sz w:val="24"/>
        </w:rPr>
      </w:pPr>
    </w:p>
    <w:p w14:paraId="752B7D9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杰克：</w:t>
      </w:r>
      <w:r>
        <w:rPr>
          <w:rFonts w:hint="eastAsia"/>
          <w:sz w:val="24"/>
        </w:rPr>
        <w:t>证据？</w:t>
      </w:r>
      <w:r>
        <w:rPr>
          <w:sz w:val="24"/>
        </w:rPr>
        <w:t xml:space="preserve"> </w:t>
      </w:r>
      <w:r>
        <w:rPr>
          <w:rFonts w:hint="eastAsia"/>
          <w:sz w:val="24"/>
        </w:rPr>
        <w:t>就在你身后。</w:t>
      </w:r>
    </w:p>
    <w:p w14:paraId="5B883BF7">
      <w:pPr>
        <w:ind w:firstLine="480" w:firstLineChars="200"/>
        <w:rPr>
          <w:sz w:val="24"/>
        </w:rPr>
      </w:pPr>
    </w:p>
    <w:p w14:paraId="44B5606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球球</w:t>
      </w:r>
      <w:r>
        <w:rPr>
          <w:rFonts w:hint="eastAsia"/>
          <w:sz w:val="24"/>
        </w:rPr>
        <w:t>：还有什么能隐瞒得过我们！你看你尾巴上灰色的羽毛是什么？</w:t>
      </w:r>
    </w:p>
    <w:p w14:paraId="671BA4DB">
      <w:pPr>
        <w:ind w:firstLine="480" w:firstLineChars="200"/>
        <w:rPr>
          <w:sz w:val="24"/>
        </w:rPr>
      </w:pPr>
    </w:p>
    <w:p w14:paraId="12ED4E28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：是麻雀身上的！阿飞，你快告诉我们，这到底是怎么回事儿。</w:t>
      </w:r>
    </w:p>
    <w:p w14:paraId="2B9F4D39">
      <w:pPr>
        <w:ind w:firstLine="480" w:firstLineChars="200"/>
        <w:rPr>
          <w:sz w:val="24"/>
        </w:rPr>
      </w:pPr>
    </w:p>
    <w:p w14:paraId="35DB067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阿飞</w:t>
      </w:r>
      <w:r>
        <w:rPr>
          <w:rFonts w:hint="eastAsia"/>
          <w:sz w:val="24"/>
        </w:rPr>
        <w:t>：唉，好吧，我就知道你们一定会来找我的，之前你们麻雀家族不是经常有小麻雀失踪吗？我就知道一定是他们人类干的，这一切多亏了你的朋友巧巧，他真的很聪明，巧巧！快出来吧。</w:t>
      </w:r>
    </w:p>
    <w:p w14:paraId="1809FA08">
      <w:pPr>
        <w:ind w:firstLine="480" w:firstLineChars="200"/>
        <w:rPr>
          <w:sz w:val="24"/>
        </w:rPr>
      </w:pPr>
    </w:p>
    <w:p w14:paraId="38867E64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旁白：只见麻雀巧巧探出了头，大摇大摆地走过来，他身后还跟</w:t>
      </w:r>
      <w:r>
        <w:rPr>
          <w:rFonts w:hint="eastAsia"/>
          <w:b/>
          <w:bCs/>
          <w:sz w:val="24"/>
          <w:lang w:val="en-US" w:eastAsia="zh-CN"/>
        </w:rPr>
        <w:t>着</w:t>
      </w:r>
      <w:r>
        <w:rPr>
          <w:rFonts w:hint="eastAsia"/>
          <w:b/>
          <w:bCs/>
          <w:sz w:val="24"/>
        </w:rPr>
        <w:t>十几只小麻雀，他们都平安无事，好奇地看着福仔和球球。</w:t>
      </w:r>
    </w:p>
    <w:p w14:paraId="22E699FA">
      <w:pPr>
        <w:ind w:firstLine="480" w:firstLineChars="200"/>
        <w:rPr>
          <w:sz w:val="24"/>
        </w:rPr>
      </w:pPr>
    </w:p>
    <w:p w14:paraId="4AD3E6E5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：我总算找到你了！巧巧，你竟然在这儿！</w:t>
      </w:r>
    </w:p>
    <w:p w14:paraId="0912E4AC">
      <w:pPr>
        <w:ind w:firstLine="480" w:firstLineChars="200"/>
        <w:rPr>
          <w:sz w:val="24"/>
        </w:rPr>
      </w:pPr>
    </w:p>
    <w:p w14:paraId="0C89576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巧巧</w:t>
      </w:r>
      <w:r>
        <w:rPr>
          <w:rFonts w:hint="eastAsia"/>
          <w:sz w:val="24"/>
        </w:rPr>
        <w:t>：当然，我们在这里一切都好，不打算回去了！</w:t>
      </w:r>
    </w:p>
    <w:p w14:paraId="66BEB352">
      <w:pPr>
        <w:ind w:firstLine="480" w:firstLineChars="200"/>
        <w:rPr>
          <w:sz w:val="24"/>
        </w:rPr>
      </w:pPr>
    </w:p>
    <w:p w14:paraId="2B191D0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：为什么？</w:t>
      </w:r>
    </w:p>
    <w:p w14:paraId="79209777">
      <w:pPr>
        <w:ind w:firstLine="480" w:firstLineChars="200"/>
        <w:rPr>
          <w:sz w:val="24"/>
        </w:rPr>
      </w:pPr>
    </w:p>
    <w:p w14:paraId="3B2D906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阿飞</w:t>
      </w:r>
      <w:r>
        <w:rPr>
          <w:rFonts w:hint="eastAsia"/>
          <w:sz w:val="24"/>
        </w:rPr>
        <w:t>：哈哈，巧巧也是一片好心啊，看到麻雀小伙伴被人类伤害，担心这些小麻雀遇到危险，就自作主张来找我帮忙照顾，他还特地嘱咐不让我告诉你们，这是我</w:t>
      </w:r>
      <w:r>
        <w:rPr>
          <w:rFonts w:hint="eastAsia"/>
          <w:sz w:val="24"/>
          <w:lang w:val="en-US" w:eastAsia="zh-CN"/>
        </w:rPr>
        <w:t>们</w:t>
      </w:r>
      <w:r>
        <w:rPr>
          <w:rFonts w:hint="eastAsia"/>
          <w:sz w:val="24"/>
        </w:rPr>
        <w:t>俩的小秘密！</w:t>
      </w:r>
    </w:p>
    <w:p w14:paraId="1F7DA2F4">
      <w:pPr>
        <w:ind w:firstLine="480" w:firstLineChars="200"/>
        <w:rPr>
          <w:sz w:val="24"/>
        </w:rPr>
      </w:pPr>
    </w:p>
    <w:p w14:paraId="337A9229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：对不起，过去是我们人类肆意破坏大自然，伤害小动物，现在我们已经通过劳动改造，认识到我们的错误了。</w:t>
      </w:r>
    </w:p>
    <w:p w14:paraId="256315F4">
      <w:pPr>
        <w:ind w:firstLine="480" w:firstLineChars="200"/>
        <w:rPr>
          <w:sz w:val="24"/>
        </w:rPr>
      </w:pPr>
    </w:p>
    <w:p w14:paraId="771A74D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：我们现在和福仔、球球一样，都是奇幻森林的小卫士，也是大自然的小卫士！</w:t>
      </w:r>
    </w:p>
    <w:p w14:paraId="0BDBBA3C">
      <w:pPr>
        <w:ind w:firstLine="482" w:firstLineChars="200"/>
        <w:rPr>
          <w:b/>
          <w:bCs/>
          <w:sz w:val="24"/>
        </w:rPr>
      </w:pPr>
    </w:p>
    <w:p w14:paraId="22C659EA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巧巧：</w:t>
      </w:r>
      <w:r>
        <w:rPr>
          <w:rFonts w:hint="eastAsia"/>
          <w:sz w:val="24"/>
        </w:rPr>
        <w:t>原来如此，看来，是我过度担忧了！</w:t>
      </w:r>
    </w:p>
    <w:p w14:paraId="31666458">
      <w:pPr>
        <w:ind w:firstLine="480" w:firstLineChars="200"/>
        <w:rPr>
          <w:sz w:val="24"/>
        </w:rPr>
      </w:pPr>
    </w:p>
    <w:p w14:paraId="4EDAF7A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rFonts w:hint="eastAsia"/>
          <w:sz w:val="24"/>
        </w:rPr>
        <w:t>：这么大的事情你为什么瞒着我？</w:t>
      </w:r>
    </w:p>
    <w:p w14:paraId="0D03C39D">
      <w:pPr>
        <w:ind w:firstLine="480" w:firstLineChars="200"/>
        <w:rPr>
          <w:sz w:val="24"/>
        </w:rPr>
      </w:pPr>
    </w:p>
    <w:p w14:paraId="4B86BDD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巧巧</w:t>
      </w:r>
      <w:r>
        <w:rPr>
          <w:rFonts w:hint="eastAsia"/>
          <w:sz w:val="24"/>
        </w:rPr>
        <w:t>：大家有所不知，我们麻雀的族长是非常讨厌外来动物的，麻雀的领地</w:t>
      </w:r>
      <w:r>
        <w:rPr>
          <w:rFonts w:hint="eastAsia"/>
          <w:sz w:val="24"/>
          <w:lang w:val="en-US" w:eastAsia="zh-CN"/>
        </w:rPr>
        <w:t>受</w:t>
      </w:r>
      <w:r>
        <w:rPr>
          <w:rFonts w:hint="eastAsia"/>
          <w:sz w:val="24"/>
        </w:rPr>
        <w:t>到了威胁，他却不肯搬家，我看着这些弟弟妹妹孤苦无依，只能自己做主，找白鹭来照顾他们。</w:t>
      </w:r>
    </w:p>
    <w:p w14:paraId="11C3F2A6">
      <w:pPr>
        <w:ind w:firstLine="480" w:firstLineChars="200"/>
        <w:rPr>
          <w:sz w:val="24"/>
        </w:rPr>
      </w:pPr>
    </w:p>
    <w:p w14:paraId="4F012A7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阿飞</w:t>
      </w:r>
      <w:r>
        <w:rPr>
          <w:rFonts w:hint="eastAsia"/>
          <w:sz w:val="24"/>
        </w:rPr>
        <w:t>：我那天本来是想告诉巧巧的，可是巧巧不在家，我又担心小麻雀在外面有危险，我只能拔掉自己的羽毛，暗示你们来找我，看来你们果然聪明。</w:t>
      </w:r>
    </w:p>
    <w:p w14:paraId="689991E2">
      <w:pPr>
        <w:ind w:firstLine="480" w:firstLineChars="200"/>
        <w:rPr>
          <w:sz w:val="24"/>
        </w:rPr>
      </w:pPr>
    </w:p>
    <w:p w14:paraId="7C11CC6E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：巧巧，你知不知道你这样做差点害死了来福！</w:t>
      </w:r>
    </w:p>
    <w:p w14:paraId="3D570AAB">
      <w:pPr>
        <w:ind w:firstLine="480" w:firstLineChars="200"/>
        <w:rPr>
          <w:sz w:val="24"/>
        </w:rPr>
      </w:pPr>
    </w:p>
    <w:p w14:paraId="009D8C42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：他现在正被关在森林监狱里，你必须和我们一起回去，为他洗刷冤屈。</w:t>
      </w:r>
    </w:p>
    <w:p w14:paraId="526C291D">
      <w:pPr>
        <w:ind w:firstLine="480" w:firstLineChars="200"/>
        <w:rPr>
          <w:sz w:val="24"/>
        </w:rPr>
      </w:pPr>
    </w:p>
    <w:p w14:paraId="40D59D09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旁白：麻雀巧巧和小分队们一起踏上了回家的旅途，他们找到麻雀族长，把事情的来龙去脉一五一十地解释清楚，成功地把这只可怜的小猎犬来福拯救了出来。</w:t>
      </w:r>
    </w:p>
    <w:p w14:paraId="496C8101">
      <w:pPr>
        <w:ind w:firstLine="482" w:firstLineChars="200"/>
        <w:rPr>
          <w:b/>
          <w:bCs/>
          <w:sz w:val="24"/>
        </w:rPr>
      </w:pPr>
    </w:p>
    <w:p w14:paraId="7FE93296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来福：</w:t>
      </w:r>
      <w:r>
        <w:rPr>
          <w:rFonts w:hint="eastAsia"/>
          <w:sz w:val="24"/>
        </w:rPr>
        <w:t>谢谢你杰克，谢谢你在我最困难的时候还选择相信我，还有你们、福仔、球球还有这两个人类小家伙</w:t>
      </w:r>
      <w:r>
        <w:rPr>
          <w:sz w:val="24"/>
        </w:rPr>
        <w:t>......</w:t>
      </w:r>
      <w:r>
        <w:rPr>
          <w:rFonts w:hint="eastAsia"/>
          <w:sz w:val="24"/>
        </w:rPr>
        <w:t>我都不知道说什么好了。</w:t>
      </w:r>
    </w:p>
    <w:p w14:paraId="69332AA3">
      <w:pPr>
        <w:ind w:firstLine="482" w:firstLineChars="200"/>
        <w:rPr>
          <w:b/>
          <w:bCs/>
          <w:sz w:val="24"/>
        </w:rPr>
      </w:pPr>
    </w:p>
    <w:p w14:paraId="7FE1A6B0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杰克</w:t>
      </w:r>
      <w:r>
        <w:rPr>
          <w:b/>
          <w:bCs/>
          <w:sz w:val="24"/>
        </w:rPr>
        <w:t>:</w:t>
      </w:r>
      <w:r>
        <w:rPr>
          <w:rFonts w:hint="eastAsia"/>
          <w:sz w:val="24"/>
        </w:rPr>
        <w:t>你能摆脱罪名就是我最开心的事啦，今天大家都别走，留下来吃饭，我请客！</w:t>
      </w:r>
    </w:p>
    <w:p w14:paraId="217298E0">
      <w:pPr>
        <w:ind w:firstLine="480" w:firstLineChars="200"/>
        <w:rPr>
          <w:sz w:val="24"/>
        </w:rPr>
      </w:pPr>
    </w:p>
    <w:p w14:paraId="556731D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奇奇</w:t>
      </w:r>
      <w:r>
        <w:rPr>
          <w:rFonts w:hint="eastAsia"/>
          <w:sz w:val="24"/>
        </w:rPr>
        <w:t>：我也是今天才知道，如果人类伤害保护动物，不仅是对生态环境的破坏，也会给小动物们造成恐慌。</w:t>
      </w:r>
    </w:p>
    <w:p w14:paraId="073B725A">
      <w:pPr>
        <w:ind w:firstLine="480" w:firstLineChars="200"/>
        <w:rPr>
          <w:sz w:val="24"/>
        </w:rPr>
      </w:pPr>
    </w:p>
    <w:p w14:paraId="7CE81541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小雨</w:t>
      </w:r>
      <w:r>
        <w:rPr>
          <w:rFonts w:hint="eastAsia"/>
          <w:sz w:val="24"/>
        </w:rPr>
        <w:t>：我们除了保护小动物，更要做到不随便干扰他们，让他们自由自在的生活。</w:t>
      </w:r>
    </w:p>
    <w:p w14:paraId="3E89B15E">
      <w:pPr>
        <w:ind w:firstLine="480" w:firstLineChars="200"/>
        <w:rPr>
          <w:sz w:val="24"/>
        </w:rPr>
      </w:pPr>
    </w:p>
    <w:p w14:paraId="707FCB2B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福仔</w:t>
      </w:r>
      <w:r>
        <w:rPr>
          <w:rFonts w:hint="eastAsia"/>
          <w:sz w:val="24"/>
        </w:rPr>
        <w:t>：你们两个能明白这个道理，今天我们就没白折腾。</w:t>
      </w:r>
    </w:p>
    <w:p w14:paraId="32CDE468">
      <w:pPr>
        <w:ind w:firstLine="480" w:firstLineChars="200"/>
        <w:rPr>
          <w:sz w:val="24"/>
        </w:rPr>
      </w:pPr>
    </w:p>
    <w:p w14:paraId="758BF6C6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旁白：这是奇奇和小雨最有收获的一天，他们第一次真实的感受到原来人类可以和动物们和谐共生，这个概念对他们来说不再陌生，而是变得具体而深刻，他们更开心的是，这一次有了新的朋友加入其中，回家之路变得更加热闹起来。</w:t>
      </w:r>
    </w:p>
    <w:p w14:paraId="18DFDB22">
      <w:pPr>
        <w:ind w:firstLine="480" w:firstLineChars="200"/>
        <w:rPr>
          <w:sz w:val="24"/>
        </w:rPr>
      </w:pPr>
    </w:p>
    <w:p w14:paraId="2339C399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报尾：</w:t>
      </w:r>
      <w:r>
        <w:rPr>
          <w:rFonts w:hint="eastAsia"/>
          <w:b w:val="0"/>
          <w:bCs w:val="0"/>
          <w:sz w:val="24"/>
        </w:rPr>
        <w:t>刚才您听到的是广播儿童剧《福仔历险记》第二季</w:t>
      </w:r>
      <w:r>
        <w:rPr>
          <w:b w:val="0"/>
          <w:bCs w:val="0"/>
          <w:sz w:val="24"/>
        </w:rPr>
        <w:t xml:space="preserve"> </w:t>
      </w:r>
      <w:r>
        <w:rPr>
          <w:rFonts w:hint="eastAsia"/>
          <w:b w:val="0"/>
          <w:bCs w:val="0"/>
          <w:sz w:val="24"/>
        </w:rPr>
        <w:t>第五集</w:t>
      </w:r>
      <w:r>
        <w:rPr>
          <w:b w:val="0"/>
          <w:bCs w:val="0"/>
          <w:sz w:val="24"/>
        </w:rPr>
        <w:t xml:space="preserve">  </w:t>
      </w:r>
      <w:r>
        <w:rPr>
          <w:rFonts w:hint="eastAsia"/>
          <w:b w:val="0"/>
          <w:bCs w:val="0"/>
          <w:sz w:val="24"/>
        </w:rPr>
        <w:t>麻雀的秘密，剧中人物福仔由孙皓阳演播，球球由郑允哲演播，奇奇由李响演播，小雨由徐乐桐演播，杰克</w:t>
      </w:r>
      <w:bookmarkStart w:id="0" w:name="_GoBack"/>
      <w:bookmarkEnd w:id="0"/>
      <w:r>
        <w:rPr>
          <w:rFonts w:hint="eastAsia"/>
          <w:b w:val="0"/>
          <w:bCs w:val="0"/>
          <w:sz w:val="24"/>
        </w:rPr>
        <w:t>由张瀚宸演播，巧巧由石宸伊演播，来福由陈叙羽演播，大白由陈筱珺演播，阿飞由谢宛倩演播。参加演播的还有程颖等。</w:t>
      </w:r>
      <w:r>
        <w:rPr>
          <w:rFonts w:hint="eastAsia"/>
          <w:b w:val="0"/>
          <w:bCs w:val="0"/>
          <w:sz w:val="24"/>
        </w:rPr>
        <w:t>责任编辑：戴金</w:t>
      </w:r>
      <w:r>
        <w:rPr>
          <w:rFonts w:hint="eastAsia"/>
          <w:b w:val="0"/>
          <w:bCs w:val="0"/>
          <w:sz w:val="24"/>
        </w:rPr>
        <w:t>鑫、吴冬梅、孙征；录音合成：程颖；出品单位：福州广播电视台。</w:t>
      </w:r>
    </w:p>
    <w:p w14:paraId="608934CA">
      <w:pPr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24"/>
    <w:rsid w:val="003C7A63"/>
    <w:rsid w:val="005E532A"/>
    <w:rsid w:val="006B1C8A"/>
    <w:rsid w:val="00AC645C"/>
    <w:rsid w:val="00E16724"/>
    <w:rsid w:val="2B753772"/>
    <w:rsid w:val="526C5746"/>
    <w:rsid w:val="6FD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160" w:line="288" w:lineRule="auto"/>
    </w:pPr>
    <w:rPr>
      <w:rFonts w:ascii="Arial Unicode MS" w:hAnsi="Arial Unicode MS" w:eastAsia="宋体" w:cs="Arial Unicode MS"/>
      <w:color w:val="000000"/>
      <w:kern w:val="0"/>
      <w:sz w:val="24"/>
      <w:szCs w:val="24"/>
      <w:shd w:val="clear" w:color="FFFFFF" w:fill="FFFFFF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3825</Words>
  <Characters>3854</Characters>
  <Lines>0</Lines>
  <Paragraphs>0</Paragraphs>
  <TotalTime>61</TotalTime>
  <ScaleCrop>false</ScaleCrop>
  <LinksUpToDate>false</LinksUpToDate>
  <CharactersWithSpaces>3930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2024-11-13T06:18:00Z</dcterms:created>
  <dc:creator>一颗很衰很衰的小菜菜</dc:creator>
  <cp:lastModifiedBy>戴金鑫            ⚠</cp:lastModifiedBy>
  <dcterms:modified xsi:type="dcterms:W3CDTF">2025-06-04T07:51:58Z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83D8928AA2224D94A5678F55471282DE_13</vt:lpwstr>
  </property>
  <property fmtid="{D5CDD505-2E9C-101B-9397-08002B2CF9AE}" pid="4" name="KSOTemplateDocerSaveRecord">
    <vt:lpwstr>eyJoZGlkIjoiM2IxYzg0MDBlZWUyMzBhMTllNDUzYmNmMWUyNzQ2MmMiLCJ1c2VySWQiOiIzODM4MjQ2MjQifQ==</vt:lpwstr>
  </property>
</Properties>
</file>